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5C0" w:rsidRPr="005C55C0" w:rsidRDefault="005C55C0" w:rsidP="005C55C0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Times New Roman"/>
          <w:b/>
          <w:sz w:val="28"/>
          <w:szCs w:val="20"/>
        </w:rPr>
      </w:pPr>
      <w:bookmarkStart w:id="0" w:name="_GoBack"/>
      <w:bookmarkEnd w:id="0"/>
      <w:r w:rsidRPr="005C55C0">
        <w:rPr>
          <w:rFonts w:ascii="Arial" w:eastAsia="Times New Roman" w:hAnsi="Arial" w:cs="Times New Roman"/>
          <w:b/>
          <w:sz w:val="28"/>
          <w:szCs w:val="20"/>
        </w:rPr>
        <w:t>COMMUNICATIONS LIST (ICS 205A)</w:t>
      </w:r>
    </w:p>
    <w:tbl>
      <w:tblPr>
        <w:tblW w:w="10815" w:type="dxa"/>
        <w:jc w:val="center"/>
        <w:tblInd w:w="-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"/>
        <w:gridCol w:w="1894"/>
        <w:gridCol w:w="261"/>
        <w:gridCol w:w="1896"/>
        <w:gridCol w:w="265"/>
        <w:gridCol w:w="179"/>
        <w:gridCol w:w="6299"/>
        <w:gridCol w:w="7"/>
      </w:tblGrid>
      <w:tr w:rsidR="005C55C0" w:rsidRPr="005C55C0" w:rsidTr="0095630E">
        <w:trPr>
          <w:gridBefore w:val="1"/>
          <w:wBefore w:w="14" w:type="dxa"/>
          <w:tblHeader/>
          <w:jc w:val="center"/>
        </w:trPr>
        <w:tc>
          <w:tcPr>
            <w:tcW w:w="405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C55C0" w:rsidRPr="005C55C0" w:rsidRDefault="005C55C0" w:rsidP="005C55C0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C55C0">
              <w:rPr>
                <w:rFonts w:ascii="Arial" w:eastAsia="Times New Roman" w:hAnsi="Arial" w:cs="Arial"/>
                <w:sz w:val="20"/>
                <w:szCs w:val="20"/>
              </w:rPr>
              <w:br w:type="page"/>
            </w:r>
            <w:r w:rsidRPr="005C55C0">
              <w:rPr>
                <w:rFonts w:ascii="Arial" w:eastAsia="Times New Roman" w:hAnsi="Arial" w:cs="Arial"/>
                <w:sz w:val="20"/>
                <w:szCs w:val="20"/>
              </w:rPr>
              <w:br w:type="page"/>
            </w:r>
            <w:r w:rsidRPr="005C55C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1. Incident Name:  </w:t>
            </w:r>
          </w:p>
        </w:tc>
        <w:tc>
          <w:tcPr>
            <w:tcW w:w="67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55C0" w:rsidRPr="005C55C0" w:rsidRDefault="005C55C0" w:rsidP="005C55C0">
            <w:pPr>
              <w:tabs>
                <w:tab w:val="left" w:pos="2189"/>
                <w:tab w:val="left" w:pos="2543"/>
                <w:tab w:val="left" w:pos="4032"/>
              </w:tabs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C55C0">
              <w:rPr>
                <w:rFonts w:ascii="Arial" w:eastAsia="Times New Roman" w:hAnsi="Arial" w:cs="Arial"/>
                <w:b/>
                <w:sz w:val="20"/>
                <w:szCs w:val="20"/>
              </w:rPr>
              <w:t>2. Operational Period:</w:t>
            </w:r>
            <w:r w:rsidRPr="005C55C0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Date From:  </w:t>
            </w:r>
            <w:r w:rsidRPr="005C55C0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     Date To:  </w:t>
            </w:r>
            <w:r w:rsidRPr="005C55C0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5C55C0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Time From:  </w:t>
            </w:r>
            <w:r w:rsidRPr="005C55C0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        Time To:  </w:t>
            </w:r>
          </w:p>
        </w:tc>
      </w:tr>
      <w:tr w:rsidR="005C55C0" w:rsidRPr="005C55C0" w:rsidTr="0042647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Before w:val="1"/>
          <w:gridAfter w:val="1"/>
          <w:wBefore w:w="14" w:type="dxa"/>
          <w:wAfter w:w="7" w:type="dxa"/>
          <w:jc w:val="center"/>
        </w:trPr>
        <w:tc>
          <w:tcPr>
            <w:tcW w:w="10794" w:type="dxa"/>
            <w:gridSpan w:val="6"/>
            <w:tcBorders>
              <w:top w:val="single" w:sz="12" w:space="0" w:color="auto"/>
            </w:tcBorders>
          </w:tcPr>
          <w:p w:rsidR="005C55C0" w:rsidRPr="005C55C0" w:rsidRDefault="005C55C0" w:rsidP="005C55C0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C55C0">
              <w:rPr>
                <w:rFonts w:ascii="Arial" w:eastAsia="Times New Roman" w:hAnsi="Arial" w:cs="Arial"/>
                <w:b/>
                <w:sz w:val="20"/>
                <w:szCs w:val="20"/>
              </w:rPr>
              <w:t>3. Basic Local Communications Information:</w:t>
            </w:r>
          </w:p>
        </w:tc>
      </w:tr>
      <w:tr w:rsidR="005C55C0" w:rsidRPr="005C55C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188"/>
          <w:jc w:val="center"/>
        </w:trPr>
        <w:tc>
          <w:tcPr>
            <w:tcW w:w="1908" w:type="dxa"/>
            <w:gridSpan w:val="2"/>
            <w:shd w:val="clear" w:color="auto" w:fill="auto"/>
            <w:vAlign w:val="bottom"/>
          </w:tcPr>
          <w:p w:rsidR="005C55C0" w:rsidRPr="005C55C0" w:rsidRDefault="005C55C0" w:rsidP="005C55C0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55C0">
              <w:rPr>
                <w:rFonts w:ascii="Arial" w:eastAsia="Times New Roman" w:hAnsi="Arial" w:cs="Arial"/>
                <w:sz w:val="20"/>
                <w:szCs w:val="20"/>
              </w:rPr>
              <w:t>Incident Assigned Position</w:t>
            </w:r>
          </w:p>
        </w:tc>
        <w:tc>
          <w:tcPr>
            <w:tcW w:w="2601" w:type="dxa"/>
            <w:gridSpan w:val="4"/>
            <w:vAlign w:val="bottom"/>
          </w:tcPr>
          <w:p w:rsidR="005C55C0" w:rsidRPr="005C55C0" w:rsidRDefault="005C55C0" w:rsidP="005C55C0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55C0">
              <w:rPr>
                <w:rFonts w:ascii="Arial" w:eastAsia="Times New Roman" w:hAnsi="Arial" w:cs="Arial"/>
                <w:sz w:val="20"/>
                <w:szCs w:val="20"/>
              </w:rPr>
              <w:t>Name (Alphabetized)</w:t>
            </w:r>
          </w:p>
        </w:tc>
        <w:tc>
          <w:tcPr>
            <w:tcW w:w="6299" w:type="dxa"/>
            <w:vAlign w:val="bottom"/>
          </w:tcPr>
          <w:p w:rsidR="005C55C0" w:rsidRPr="005C55C0" w:rsidRDefault="005C55C0" w:rsidP="005C55C0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C55C0">
              <w:rPr>
                <w:rFonts w:ascii="Arial" w:eastAsia="Times New Roman" w:hAnsi="Arial" w:cs="Arial"/>
                <w:sz w:val="20"/>
                <w:szCs w:val="20"/>
              </w:rPr>
              <w:t xml:space="preserve">Method(s) of </w:t>
            </w:r>
            <w:proofErr w:type="gramStart"/>
            <w:r w:rsidRPr="005C55C0">
              <w:rPr>
                <w:rFonts w:ascii="Arial" w:eastAsia="Times New Roman" w:hAnsi="Arial" w:cs="Arial"/>
                <w:sz w:val="20"/>
                <w:szCs w:val="20"/>
              </w:rPr>
              <w:t>Contact</w:t>
            </w:r>
            <w:proofErr w:type="gramEnd"/>
            <w:r w:rsidRPr="005C55C0">
              <w:rPr>
                <w:rFonts w:ascii="Arial" w:eastAsia="Times New Roman" w:hAnsi="Arial" w:cs="Arial"/>
                <w:sz w:val="20"/>
                <w:szCs w:val="20"/>
              </w:rPr>
              <w:br/>
              <w:t>(phone, pager, cell, etc.)</w:t>
            </w:r>
          </w:p>
        </w:tc>
      </w:tr>
      <w:tr w:rsidR="00426471" w:rsidRPr="005C55C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02"/>
          <w:jc w:val="center"/>
        </w:trPr>
        <w:tc>
          <w:tcPr>
            <w:tcW w:w="1908" w:type="dxa"/>
            <w:gridSpan w:val="2"/>
            <w:shd w:val="clear" w:color="auto" w:fill="auto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99" w:type="dxa"/>
          </w:tcPr>
          <w:p w:rsidR="00426471" w:rsidRDefault="00426471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</w:tr>
      <w:tr w:rsidR="00426471" w:rsidRPr="005C55C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02"/>
          <w:jc w:val="center"/>
        </w:trPr>
        <w:tc>
          <w:tcPr>
            <w:tcW w:w="1908" w:type="dxa"/>
            <w:gridSpan w:val="2"/>
            <w:shd w:val="clear" w:color="auto" w:fill="auto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99" w:type="dxa"/>
          </w:tcPr>
          <w:p w:rsidR="00426471" w:rsidRDefault="00426471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</w:tr>
      <w:tr w:rsidR="00426471" w:rsidRPr="005C55C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02"/>
          <w:jc w:val="center"/>
        </w:trPr>
        <w:tc>
          <w:tcPr>
            <w:tcW w:w="1908" w:type="dxa"/>
            <w:gridSpan w:val="2"/>
            <w:shd w:val="clear" w:color="auto" w:fill="auto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99" w:type="dxa"/>
          </w:tcPr>
          <w:p w:rsidR="00426471" w:rsidRDefault="00426471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</w:tr>
      <w:tr w:rsidR="00426471" w:rsidRPr="005C55C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02"/>
          <w:jc w:val="center"/>
        </w:trPr>
        <w:tc>
          <w:tcPr>
            <w:tcW w:w="1908" w:type="dxa"/>
            <w:gridSpan w:val="2"/>
            <w:shd w:val="clear" w:color="auto" w:fill="auto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99" w:type="dxa"/>
          </w:tcPr>
          <w:p w:rsidR="00426471" w:rsidRDefault="00426471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</w:tr>
      <w:tr w:rsidR="00426471" w:rsidRPr="005C55C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02"/>
          <w:jc w:val="center"/>
        </w:trPr>
        <w:tc>
          <w:tcPr>
            <w:tcW w:w="1908" w:type="dxa"/>
            <w:gridSpan w:val="2"/>
            <w:shd w:val="clear" w:color="auto" w:fill="auto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99" w:type="dxa"/>
          </w:tcPr>
          <w:p w:rsidR="00426471" w:rsidRDefault="00426471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</w:tr>
      <w:tr w:rsidR="00426471" w:rsidRPr="005C55C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02"/>
          <w:jc w:val="center"/>
        </w:trPr>
        <w:tc>
          <w:tcPr>
            <w:tcW w:w="1908" w:type="dxa"/>
            <w:gridSpan w:val="2"/>
            <w:shd w:val="clear" w:color="auto" w:fill="auto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99" w:type="dxa"/>
          </w:tcPr>
          <w:p w:rsidR="00426471" w:rsidRDefault="00426471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</w:tr>
      <w:tr w:rsidR="00426471" w:rsidRPr="005C55C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02"/>
          <w:jc w:val="center"/>
        </w:trPr>
        <w:tc>
          <w:tcPr>
            <w:tcW w:w="1908" w:type="dxa"/>
            <w:gridSpan w:val="2"/>
            <w:shd w:val="clear" w:color="auto" w:fill="auto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99" w:type="dxa"/>
          </w:tcPr>
          <w:p w:rsidR="00426471" w:rsidRDefault="00426471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</w:tr>
      <w:tr w:rsidR="00426471" w:rsidRPr="005C55C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02"/>
          <w:jc w:val="center"/>
        </w:trPr>
        <w:tc>
          <w:tcPr>
            <w:tcW w:w="1908" w:type="dxa"/>
            <w:gridSpan w:val="2"/>
            <w:shd w:val="clear" w:color="auto" w:fill="auto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99" w:type="dxa"/>
          </w:tcPr>
          <w:p w:rsidR="00426471" w:rsidRDefault="00426471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</w:tr>
      <w:tr w:rsidR="00426471" w:rsidRPr="005C55C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02"/>
          <w:jc w:val="center"/>
        </w:trPr>
        <w:tc>
          <w:tcPr>
            <w:tcW w:w="1908" w:type="dxa"/>
            <w:gridSpan w:val="2"/>
            <w:shd w:val="clear" w:color="auto" w:fill="auto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99" w:type="dxa"/>
          </w:tcPr>
          <w:p w:rsidR="00426471" w:rsidRDefault="00426471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</w:tr>
      <w:tr w:rsidR="00426471" w:rsidRPr="005C55C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02"/>
          <w:jc w:val="center"/>
        </w:trPr>
        <w:tc>
          <w:tcPr>
            <w:tcW w:w="1908" w:type="dxa"/>
            <w:gridSpan w:val="2"/>
            <w:shd w:val="clear" w:color="auto" w:fill="auto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99" w:type="dxa"/>
          </w:tcPr>
          <w:p w:rsidR="00426471" w:rsidRDefault="00426471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</w:tr>
      <w:tr w:rsidR="00426471" w:rsidRPr="005C55C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02"/>
          <w:jc w:val="center"/>
        </w:trPr>
        <w:tc>
          <w:tcPr>
            <w:tcW w:w="1908" w:type="dxa"/>
            <w:gridSpan w:val="2"/>
            <w:shd w:val="clear" w:color="auto" w:fill="auto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99" w:type="dxa"/>
          </w:tcPr>
          <w:p w:rsidR="00426471" w:rsidRDefault="00426471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</w:tr>
      <w:tr w:rsidR="00426471" w:rsidRPr="005C55C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02"/>
          <w:jc w:val="center"/>
        </w:trPr>
        <w:tc>
          <w:tcPr>
            <w:tcW w:w="1908" w:type="dxa"/>
            <w:gridSpan w:val="2"/>
            <w:shd w:val="clear" w:color="auto" w:fill="auto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99" w:type="dxa"/>
          </w:tcPr>
          <w:p w:rsidR="00426471" w:rsidRDefault="00426471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</w:tr>
      <w:tr w:rsidR="00426471" w:rsidRPr="005C55C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02"/>
          <w:jc w:val="center"/>
        </w:trPr>
        <w:tc>
          <w:tcPr>
            <w:tcW w:w="1908" w:type="dxa"/>
            <w:gridSpan w:val="2"/>
            <w:shd w:val="clear" w:color="auto" w:fill="auto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99" w:type="dxa"/>
          </w:tcPr>
          <w:p w:rsidR="00426471" w:rsidRDefault="00426471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</w:tr>
      <w:tr w:rsidR="00426471" w:rsidRPr="005C55C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02"/>
          <w:jc w:val="center"/>
        </w:trPr>
        <w:tc>
          <w:tcPr>
            <w:tcW w:w="1908" w:type="dxa"/>
            <w:gridSpan w:val="2"/>
            <w:shd w:val="clear" w:color="auto" w:fill="auto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99" w:type="dxa"/>
          </w:tcPr>
          <w:p w:rsidR="00426471" w:rsidRDefault="00426471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</w:tr>
      <w:tr w:rsidR="00426471" w:rsidRPr="005C55C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02"/>
          <w:jc w:val="center"/>
        </w:trPr>
        <w:tc>
          <w:tcPr>
            <w:tcW w:w="1908" w:type="dxa"/>
            <w:gridSpan w:val="2"/>
            <w:shd w:val="clear" w:color="auto" w:fill="auto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99" w:type="dxa"/>
          </w:tcPr>
          <w:p w:rsidR="00426471" w:rsidRDefault="00426471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</w:tr>
      <w:tr w:rsidR="00426471" w:rsidRPr="005C55C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02"/>
          <w:jc w:val="center"/>
        </w:trPr>
        <w:tc>
          <w:tcPr>
            <w:tcW w:w="1908" w:type="dxa"/>
            <w:gridSpan w:val="2"/>
            <w:shd w:val="clear" w:color="auto" w:fill="auto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99" w:type="dxa"/>
          </w:tcPr>
          <w:p w:rsidR="00426471" w:rsidRDefault="00426471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</w:tr>
      <w:tr w:rsidR="00426471" w:rsidRPr="005C55C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02"/>
          <w:jc w:val="center"/>
        </w:trPr>
        <w:tc>
          <w:tcPr>
            <w:tcW w:w="1908" w:type="dxa"/>
            <w:gridSpan w:val="2"/>
            <w:shd w:val="clear" w:color="auto" w:fill="auto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99" w:type="dxa"/>
          </w:tcPr>
          <w:p w:rsidR="00426471" w:rsidRDefault="00426471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</w:tr>
      <w:tr w:rsidR="00426471" w:rsidRPr="005C55C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02"/>
          <w:jc w:val="center"/>
        </w:trPr>
        <w:tc>
          <w:tcPr>
            <w:tcW w:w="1908" w:type="dxa"/>
            <w:gridSpan w:val="2"/>
            <w:shd w:val="clear" w:color="auto" w:fill="auto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99" w:type="dxa"/>
          </w:tcPr>
          <w:p w:rsidR="00426471" w:rsidRDefault="00426471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</w:tr>
      <w:tr w:rsidR="00426471" w:rsidRPr="005C55C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02"/>
          <w:jc w:val="center"/>
        </w:trPr>
        <w:tc>
          <w:tcPr>
            <w:tcW w:w="1908" w:type="dxa"/>
            <w:gridSpan w:val="2"/>
            <w:shd w:val="clear" w:color="auto" w:fill="auto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99" w:type="dxa"/>
          </w:tcPr>
          <w:p w:rsidR="00426471" w:rsidRDefault="00426471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</w:tr>
      <w:tr w:rsidR="00426471" w:rsidRPr="005C55C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02"/>
          <w:jc w:val="center"/>
        </w:trPr>
        <w:tc>
          <w:tcPr>
            <w:tcW w:w="1908" w:type="dxa"/>
            <w:gridSpan w:val="2"/>
            <w:shd w:val="clear" w:color="auto" w:fill="auto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99" w:type="dxa"/>
          </w:tcPr>
          <w:p w:rsidR="00426471" w:rsidRDefault="00426471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</w:tr>
      <w:tr w:rsidR="00426471" w:rsidRPr="005C55C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02"/>
          <w:jc w:val="center"/>
        </w:trPr>
        <w:tc>
          <w:tcPr>
            <w:tcW w:w="1908" w:type="dxa"/>
            <w:gridSpan w:val="2"/>
            <w:shd w:val="clear" w:color="auto" w:fill="auto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99" w:type="dxa"/>
          </w:tcPr>
          <w:p w:rsidR="00426471" w:rsidRDefault="00426471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</w:tr>
      <w:tr w:rsidR="00426471" w:rsidRPr="005C55C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02"/>
          <w:jc w:val="center"/>
        </w:trPr>
        <w:tc>
          <w:tcPr>
            <w:tcW w:w="1908" w:type="dxa"/>
            <w:gridSpan w:val="2"/>
            <w:shd w:val="clear" w:color="auto" w:fill="auto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99" w:type="dxa"/>
          </w:tcPr>
          <w:p w:rsidR="00426471" w:rsidRDefault="00426471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</w:tr>
      <w:tr w:rsidR="00426471" w:rsidRPr="005C55C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02"/>
          <w:jc w:val="center"/>
        </w:trPr>
        <w:tc>
          <w:tcPr>
            <w:tcW w:w="1908" w:type="dxa"/>
            <w:gridSpan w:val="2"/>
            <w:shd w:val="clear" w:color="auto" w:fill="auto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99" w:type="dxa"/>
          </w:tcPr>
          <w:p w:rsidR="00426471" w:rsidRDefault="00426471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</w:tr>
      <w:tr w:rsidR="00426471" w:rsidRPr="005C55C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02"/>
          <w:jc w:val="center"/>
        </w:trPr>
        <w:tc>
          <w:tcPr>
            <w:tcW w:w="1908" w:type="dxa"/>
            <w:gridSpan w:val="2"/>
            <w:shd w:val="clear" w:color="auto" w:fill="auto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99" w:type="dxa"/>
          </w:tcPr>
          <w:p w:rsidR="00426471" w:rsidRDefault="00426471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</w:tr>
      <w:tr w:rsidR="00426471" w:rsidRPr="005C55C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02"/>
          <w:jc w:val="center"/>
        </w:trPr>
        <w:tc>
          <w:tcPr>
            <w:tcW w:w="1908" w:type="dxa"/>
            <w:gridSpan w:val="2"/>
            <w:shd w:val="clear" w:color="auto" w:fill="auto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99" w:type="dxa"/>
          </w:tcPr>
          <w:p w:rsidR="00426471" w:rsidRDefault="00426471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</w:tr>
      <w:tr w:rsidR="00426471" w:rsidRPr="005C55C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02"/>
          <w:jc w:val="center"/>
        </w:trPr>
        <w:tc>
          <w:tcPr>
            <w:tcW w:w="1908" w:type="dxa"/>
            <w:gridSpan w:val="2"/>
            <w:shd w:val="clear" w:color="auto" w:fill="auto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99" w:type="dxa"/>
          </w:tcPr>
          <w:p w:rsidR="00426471" w:rsidRDefault="00426471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</w:tr>
      <w:tr w:rsidR="00426471" w:rsidRPr="005C55C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02"/>
          <w:jc w:val="center"/>
        </w:trPr>
        <w:tc>
          <w:tcPr>
            <w:tcW w:w="1908" w:type="dxa"/>
            <w:gridSpan w:val="2"/>
            <w:shd w:val="clear" w:color="auto" w:fill="auto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99" w:type="dxa"/>
          </w:tcPr>
          <w:p w:rsidR="00426471" w:rsidRDefault="00426471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</w:tr>
      <w:tr w:rsidR="00426471" w:rsidRPr="005C55C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02"/>
          <w:jc w:val="center"/>
        </w:trPr>
        <w:tc>
          <w:tcPr>
            <w:tcW w:w="1908" w:type="dxa"/>
            <w:gridSpan w:val="2"/>
            <w:shd w:val="clear" w:color="auto" w:fill="auto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99" w:type="dxa"/>
          </w:tcPr>
          <w:p w:rsidR="00426471" w:rsidRDefault="00426471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</w:tr>
      <w:tr w:rsidR="00426471" w:rsidRPr="005C55C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02"/>
          <w:jc w:val="center"/>
        </w:trPr>
        <w:tc>
          <w:tcPr>
            <w:tcW w:w="1908" w:type="dxa"/>
            <w:gridSpan w:val="2"/>
            <w:shd w:val="clear" w:color="auto" w:fill="auto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99" w:type="dxa"/>
          </w:tcPr>
          <w:p w:rsidR="00426471" w:rsidRDefault="00426471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</w:tr>
      <w:tr w:rsidR="00426471" w:rsidRPr="005C55C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02"/>
          <w:jc w:val="center"/>
        </w:trPr>
        <w:tc>
          <w:tcPr>
            <w:tcW w:w="1908" w:type="dxa"/>
            <w:gridSpan w:val="2"/>
            <w:shd w:val="clear" w:color="auto" w:fill="auto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99" w:type="dxa"/>
          </w:tcPr>
          <w:p w:rsidR="00426471" w:rsidRDefault="00426471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</w:tr>
      <w:tr w:rsidR="00426471" w:rsidRPr="005C55C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02"/>
          <w:jc w:val="center"/>
        </w:trPr>
        <w:tc>
          <w:tcPr>
            <w:tcW w:w="1908" w:type="dxa"/>
            <w:gridSpan w:val="2"/>
            <w:shd w:val="clear" w:color="auto" w:fill="auto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99" w:type="dxa"/>
          </w:tcPr>
          <w:p w:rsidR="00426471" w:rsidRDefault="00426471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</w:tr>
      <w:tr w:rsidR="00426471" w:rsidRPr="005C55C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02"/>
          <w:jc w:val="center"/>
        </w:trPr>
        <w:tc>
          <w:tcPr>
            <w:tcW w:w="1908" w:type="dxa"/>
            <w:gridSpan w:val="2"/>
            <w:shd w:val="clear" w:color="auto" w:fill="auto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99" w:type="dxa"/>
          </w:tcPr>
          <w:p w:rsidR="00426471" w:rsidRDefault="00426471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</w:tr>
      <w:tr w:rsidR="00426471" w:rsidRPr="005C55C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02"/>
          <w:jc w:val="center"/>
        </w:trPr>
        <w:tc>
          <w:tcPr>
            <w:tcW w:w="1908" w:type="dxa"/>
            <w:gridSpan w:val="2"/>
            <w:shd w:val="clear" w:color="auto" w:fill="auto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99" w:type="dxa"/>
          </w:tcPr>
          <w:p w:rsidR="00426471" w:rsidRDefault="00426471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</w:tr>
      <w:tr w:rsidR="00426471" w:rsidRPr="005C55C0" w:rsidTr="0095630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302"/>
          <w:jc w:val="center"/>
        </w:trPr>
        <w:tc>
          <w:tcPr>
            <w:tcW w:w="1908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01" w:type="dxa"/>
            <w:gridSpan w:val="4"/>
            <w:tcBorders>
              <w:bottom w:val="single" w:sz="12" w:space="0" w:color="auto"/>
            </w:tcBorders>
          </w:tcPr>
          <w:p w:rsidR="00426471" w:rsidRPr="005C55C0" w:rsidRDefault="00426471" w:rsidP="005C55C0">
            <w:pPr>
              <w:spacing w:before="40" w:after="4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99" w:type="dxa"/>
            <w:tcBorders>
              <w:bottom w:val="single" w:sz="12" w:space="0" w:color="auto"/>
            </w:tcBorders>
          </w:tcPr>
          <w:p w:rsidR="00426471" w:rsidRDefault="00426471">
            <w:pPr>
              <w:spacing w:before="40" w:after="40"/>
              <w:rPr>
                <w:rFonts w:ascii="Arial" w:eastAsia="Times New Roman" w:hAnsi="Arial" w:cs="Arial"/>
              </w:rPr>
            </w:pPr>
          </w:p>
        </w:tc>
      </w:tr>
      <w:tr w:rsidR="005C55C0" w:rsidRPr="005C55C0" w:rsidTr="0095630E">
        <w:trPr>
          <w:gridBefore w:val="1"/>
          <w:wBefore w:w="14" w:type="dxa"/>
          <w:trHeight w:val="360"/>
          <w:jc w:val="center"/>
        </w:trPr>
        <w:tc>
          <w:tcPr>
            <w:tcW w:w="10801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C55C0" w:rsidRPr="005C55C0" w:rsidRDefault="005C55C0" w:rsidP="005C55C0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5C55C0">
              <w:rPr>
                <w:rFonts w:ascii="Arial" w:eastAsia="Times New Roman" w:hAnsi="Arial" w:cs="Arial"/>
                <w:b/>
                <w:sz w:val="20"/>
                <w:szCs w:val="20"/>
              </w:rPr>
              <w:t>4. Prepared by:</w:t>
            </w:r>
            <w:r w:rsidRPr="005C55C0">
              <w:rPr>
                <w:rFonts w:ascii="Arial" w:eastAsia="Times New Roman" w:hAnsi="Arial" w:cs="Arial"/>
                <w:sz w:val="20"/>
                <w:szCs w:val="20"/>
              </w:rPr>
              <w:t xml:space="preserve">  Name:  </w:t>
            </w:r>
            <w:r w:rsidRPr="005C55C0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5C55C0">
              <w:rPr>
                <w:rFonts w:ascii="Arial" w:eastAsia="Times New Roman" w:hAnsi="Arial" w:cs="Arial"/>
                <w:sz w:val="20"/>
                <w:szCs w:val="20"/>
              </w:rPr>
              <w:tab/>
              <w:t xml:space="preserve">Position/Title:  </w:t>
            </w:r>
            <w:r w:rsidRPr="005C55C0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5C55C0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  <w:r w:rsidRPr="005C55C0">
              <w:rPr>
                <w:rFonts w:ascii="Arial" w:eastAsia="Times New Roman" w:hAnsi="Arial" w:cs="Arial"/>
                <w:sz w:val="20"/>
                <w:szCs w:val="20"/>
              </w:rPr>
              <w:t xml:space="preserve">Signature:  </w:t>
            </w:r>
            <w:r w:rsidRPr="005C55C0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</w:p>
        </w:tc>
      </w:tr>
      <w:tr w:rsidR="005C55C0" w:rsidRPr="005C55C0" w:rsidTr="0095630E">
        <w:trPr>
          <w:gridBefore w:val="1"/>
          <w:wBefore w:w="14" w:type="dxa"/>
          <w:trHeight w:val="288"/>
          <w:jc w:val="center"/>
        </w:trPr>
        <w:tc>
          <w:tcPr>
            <w:tcW w:w="21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0" w:rsidRPr="005C55C0" w:rsidRDefault="005C55C0" w:rsidP="005C55C0">
            <w:pPr>
              <w:spacing w:before="40"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C55C0">
              <w:rPr>
                <w:rFonts w:ascii="Arial" w:eastAsia="Times New Roman" w:hAnsi="Arial" w:cs="Arial"/>
                <w:b/>
                <w:sz w:val="20"/>
                <w:szCs w:val="20"/>
              </w:rPr>
              <w:t>ICS 205A</w:t>
            </w:r>
          </w:p>
        </w:tc>
        <w:tc>
          <w:tcPr>
            <w:tcW w:w="21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0" w:rsidRPr="005C55C0" w:rsidRDefault="005C55C0" w:rsidP="005C55C0">
            <w:pPr>
              <w:spacing w:before="20" w:after="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C55C0">
              <w:rPr>
                <w:rFonts w:ascii="Arial" w:eastAsia="Times New Roman" w:hAnsi="Arial" w:cs="Arial"/>
                <w:b/>
                <w:sz w:val="20"/>
                <w:szCs w:val="20"/>
              </w:rPr>
              <w:t>IAP Page _____</w:t>
            </w:r>
          </w:p>
        </w:tc>
        <w:tc>
          <w:tcPr>
            <w:tcW w:w="648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55C0" w:rsidRPr="005C55C0" w:rsidRDefault="005C55C0" w:rsidP="005C55C0">
            <w:pPr>
              <w:tabs>
                <w:tab w:val="left" w:pos="144"/>
                <w:tab w:val="right" w:pos="6253"/>
              </w:tabs>
              <w:spacing w:before="20" w:after="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C55C0">
              <w:rPr>
                <w:rFonts w:ascii="Arial" w:eastAsia="Times New Roman" w:hAnsi="Arial" w:cs="Arial"/>
                <w:sz w:val="20"/>
                <w:szCs w:val="20"/>
              </w:rPr>
              <w:t xml:space="preserve">Date/Time:  </w:t>
            </w:r>
            <w:r w:rsidRPr="005C55C0">
              <w:rPr>
                <w:rFonts w:ascii="Arial" w:eastAsia="Times New Roman" w:hAnsi="Arial" w:cs="Arial"/>
                <w:sz w:val="20"/>
                <w:szCs w:val="20"/>
                <w:u w:val="single"/>
              </w:rPr>
              <w:tab/>
            </w:r>
          </w:p>
        </w:tc>
      </w:tr>
    </w:tbl>
    <w:p w:rsidR="00E75097" w:rsidRDefault="00E75097"/>
    <w:sectPr w:rsidR="00E75097" w:rsidSect="005C55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083"/>
    <w:rsid w:val="00426471"/>
    <w:rsid w:val="00482083"/>
    <w:rsid w:val="005C55C0"/>
    <w:rsid w:val="00E7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ICS 205 A Communications List .docx</Template>
  <TotalTime>0</TotalTime>
  <Pages>2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William</dc:creator>
  <cp:lastModifiedBy>Bob</cp:lastModifiedBy>
  <cp:revision>2</cp:revision>
  <dcterms:created xsi:type="dcterms:W3CDTF">2016-03-26T19:45:00Z</dcterms:created>
  <dcterms:modified xsi:type="dcterms:W3CDTF">2016-03-26T19:45:00Z</dcterms:modified>
</cp:coreProperties>
</file>