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590" w:rsidRDefault="00E52590" w:rsidP="00E52590">
      <w:pPr>
        <w:pStyle w:val="ICSFormsTitle"/>
      </w:pPr>
      <w:bookmarkStart w:id="0" w:name="_GoBack"/>
      <w:bookmarkEnd w:id="0"/>
      <w:r w:rsidRPr="005D50BA">
        <w:t>GENERAL MESSAGE</w:t>
      </w:r>
      <w:r>
        <w:t xml:space="preserve"> (</w:t>
      </w:r>
      <w:r w:rsidRPr="005D50BA">
        <w:t>ICS 213</w:t>
      </w:r>
      <w:r>
        <w:t>)</w:t>
      </w:r>
    </w:p>
    <w:tbl>
      <w:tblPr>
        <w:tblW w:w="10807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24"/>
        <w:gridCol w:w="3596"/>
        <w:gridCol w:w="1439"/>
        <w:gridCol w:w="1442"/>
        <w:gridCol w:w="6"/>
      </w:tblGrid>
      <w:tr w:rsidR="00E52590" w:rsidRPr="00D61806" w:rsidTr="0095630E">
        <w:trPr>
          <w:gridAfter w:val="1"/>
          <w:wAfter w:w="6" w:type="dxa"/>
          <w:cantSplit/>
          <w:jc w:val="center"/>
        </w:trPr>
        <w:tc>
          <w:tcPr>
            <w:tcW w:w="108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2590" w:rsidRPr="004A5A5C" w:rsidRDefault="00E52590" w:rsidP="0095630E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 Incident Name:</w:t>
            </w:r>
            <w:r w:rsidR="00CA1274">
              <w:rPr>
                <w:rFonts w:cs="Arial"/>
                <w:b/>
              </w:rPr>
              <w:t xml:space="preserve"> Rockland </w:t>
            </w:r>
            <w:r w:rsidR="004D6A42">
              <w:rPr>
                <w:rFonts w:cs="Arial"/>
                <w:b/>
              </w:rPr>
              <w:t>County I300</w:t>
            </w:r>
          </w:p>
        </w:tc>
      </w:tr>
      <w:tr w:rsidR="00E52590" w:rsidRPr="00D61806" w:rsidTr="0095630E">
        <w:trPr>
          <w:gridAfter w:val="1"/>
          <w:wAfter w:w="6" w:type="dxa"/>
          <w:cantSplit/>
          <w:jc w:val="center"/>
        </w:trPr>
        <w:tc>
          <w:tcPr>
            <w:tcW w:w="108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2590" w:rsidRPr="00D61806" w:rsidRDefault="00E52590" w:rsidP="0095630E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2</w:t>
            </w:r>
            <w:r w:rsidRPr="004A5A5C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 xml:space="preserve">To </w:t>
            </w:r>
            <w:r>
              <w:rPr>
                <w:rFonts w:cs="Arial"/>
              </w:rPr>
              <w:t>(Name and Position)</w:t>
            </w:r>
            <w:r w:rsidRPr="004A5A5C">
              <w:rPr>
                <w:rFonts w:cs="Arial"/>
                <w:b/>
              </w:rPr>
              <w:t>:</w:t>
            </w:r>
            <w:r w:rsidR="004D6A42">
              <w:rPr>
                <w:rFonts w:cs="Arial"/>
                <w:b/>
              </w:rPr>
              <w:t xml:space="preserve">  </w:t>
            </w:r>
            <w:r w:rsidR="0033642B">
              <w:rPr>
                <w:rFonts w:cs="Arial"/>
                <w:b/>
              </w:rPr>
              <w:t xml:space="preserve">Students; </w:t>
            </w:r>
            <w:r w:rsidR="004D6A42">
              <w:rPr>
                <w:rFonts w:cs="Arial"/>
                <w:b/>
              </w:rPr>
              <w:t>Planning Unit Practical Teams Red and Blue</w:t>
            </w:r>
            <w:r>
              <w:rPr>
                <w:rFonts w:cs="Arial"/>
                <w:b/>
              </w:rPr>
              <w:br/>
            </w:r>
          </w:p>
        </w:tc>
      </w:tr>
      <w:tr w:rsidR="00E52590" w:rsidRPr="00D61806" w:rsidTr="0095630E">
        <w:trPr>
          <w:gridAfter w:val="1"/>
          <w:wAfter w:w="6" w:type="dxa"/>
          <w:cantSplit/>
          <w:jc w:val="center"/>
        </w:trPr>
        <w:tc>
          <w:tcPr>
            <w:tcW w:w="108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2590" w:rsidRPr="00D61806" w:rsidRDefault="00E52590" w:rsidP="0095630E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3. From </w:t>
            </w:r>
            <w:r>
              <w:rPr>
                <w:rFonts w:cs="Arial"/>
              </w:rPr>
              <w:t>(Name and Position)</w:t>
            </w:r>
            <w:r>
              <w:rPr>
                <w:rFonts w:cs="Arial"/>
                <w:b/>
              </w:rPr>
              <w:t xml:space="preserve">: </w:t>
            </w:r>
            <w:r w:rsidR="004D6A42">
              <w:rPr>
                <w:rFonts w:cs="Arial"/>
                <w:b/>
              </w:rPr>
              <w:t xml:space="preserve"> Bob Panko, ICT4</w:t>
            </w:r>
            <w:r>
              <w:rPr>
                <w:rFonts w:cs="Arial"/>
                <w:b/>
              </w:rPr>
              <w:br/>
            </w:r>
            <w:r w:rsidRPr="00D6180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61806">
              <w:rPr>
                <w:rFonts w:cs="Arial"/>
              </w:rPr>
              <w:instrText xml:space="preserve"> FORMTEXT </w:instrText>
            </w:r>
            <w:r w:rsidR="002B61EB">
              <w:rPr>
                <w:rFonts w:cs="Arial"/>
              </w:rPr>
            </w:r>
            <w:r w:rsidR="002B61EB">
              <w:rPr>
                <w:rFonts w:cs="Arial"/>
              </w:rPr>
              <w:fldChar w:fldCharType="separate"/>
            </w:r>
            <w:r w:rsidRPr="00D61806">
              <w:rPr>
                <w:rFonts w:cs="Arial"/>
              </w:rPr>
              <w:fldChar w:fldCharType="end"/>
            </w:r>
          </w:p>
        </w:tc>
      </w:tr>
      <w:tr w:rsidR="00E52590" w:rsidRPr="00D61806" w:rsidTr="0095630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After w:val="1"/>
          <w:wAfter w:w="6" w:type="dxa"/>
          <w:cantSplit/>
          <w:jc w:val="center"/>
        </w:trPr>
        <w:tc>
          <w:tcPr>
            <w:tcW w:w="792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52590" w:rsidRPr="004A5A5C" w:rsidRDefault="00E52590" w:rsidP="0095630E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 Subject:</w:t>
            </w:r>
            <w:r w:rsidR="004D6A42">
              <w:rPr>
                <w:rFonts w:cs="Arial"/>
                <w:b/>
              </w:rPr>
              <w:t xml:space="preserve">     Student Roles in the “Big Unit 5 Practical”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14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52590" w:rsidRPr="004A5A5C" w:rsidRDefault="00E52590" w:rsidP="0095630E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 Date:</w:t>
            </w:r>
            <w:r>
              <w:rPr>
                <w:rFonts w:cs="Arial"/>
                <w:b/>
              </w:rPr>
              <w:br/>
            </w:r>
            <w:r w:rsidR="00CA1274">
              <w:rPr>
                <w:rFonts w:cs="Arial"/>
                <w:b/>
              </w:rPr>
              <w:t>11/12</w:t>
            </w:r>
            <w:r w:rsidR="004D6A42">
              <w:rPr>
                <w:rFonts w:cs="Arial"/>
                <w:b/>
              </w:rPr>
              <w:t>/14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52590" w:rsidRPr="004A5A5C" w:rsidRDefault="00E52590" w:rsidP="0095630E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 Time</w:t>
            </w:r>
            <w:r>
              <w:rPr>
                <w:rFonts w:cs="Arial"/>
                <w:b/>
              </w:rPr>
              <w:br/>
            </w:r>
            <w:r w:rsidR="00CA1274">
              <w:rPr>
                <w:rFonts w:cs="Arial"/>
                <w:b/>
              </w:rPr>
              <w:t>2000</w:t>
            </w:r>
          </w:p>
        </w:tc>
      </w:tr>
      <w:tr w:rsidR="00E52590" w:rsidRPr="00D61806" w:rsidTr="0095630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After w:val="1"/>
          <w:wAfter w:w="6" w:type="dxa"/>
          <w:cantSplit/>
          <w:jc w:val="center"/>
        </w:trPr>
        <w:tc>
          <w:tcPr>
            <w:tcW w:w="1080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52590" w:rsidRDefault="00E52590" w:rsidP="0095630E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  <w:r w:rsidRPr="004A5A5C">
              <w:rPr>
                <w:rFonts w:cs="Arial"/>
                <w:b/>
              </w:rPr>
              <w:t>. Message</w:t>
            </w:r>
            <w:r w:rsidRPr="00305DDC">
              <w:rPr>
                <w:rFonts w:cs="Arial"/>
                <w:b/>
              </w:rPr>
              <w:t>:</w:t>
            </w:r>
          </w:p>
          <w:p w:rsidR="004D6A42" w:rsidRDefault="00CA1274" w:rsidP="0095630E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 UNI</w:t>
            </w:r>
            <w:r w:rsidR="0033642B">
              <w:rPr>
                <w:rFonts w:cs="Arial"/>
                <w:b/>
              </w:rPr>
              <w:t>T 5 (The Planning Process)</w:t>
            </w:r>
            <w:r>
              <w:rPr>
                <w:rFonts w:cs="Arial"/>
                <w:b/>
              </w:rPr>
              <w:t xml:space="preserve"> we </w:t>
            </w:r>
            <w:r w:rsidR="0033642B">
              <w:rPr>
                <w:rFonts w:cs="Arial"/>
                <w:b/>
              </w:rPr>
              <w:t>will run a practical exercise that will run from about 11/14/14 1100-1400 hours.   We w</w:t>
            </w:r>
            <w:r>
              <w:rPr>
                <w:rFonts w:cs="Arial"/>
                <w:b/>
              </w:rPr>
              <w:t>ill be merging the four 8 person teams into 2 16 person teams (the Red Team and the Blue Team).</w:t>
            </w:r>
            <w:r w:rsidR="004D6A42">
              <w:rPr>
                <w:rFonts w:cs="Arial"/>
                <w:b/>
              </w:rPr>
              <w:t xml:space="preserve">  </w:t>
            </w:r>
            <w:r>
              <w:rPr>
                <w:rFonts w:cs="Arial"/>
                <w:b/>
              </w:rPr>
              <w:t xml:space="preserve">Our classroom Teams 1&amp;3 will combine to become the Red Team.  Teams 2&amp;4 will combine to become the Blue Team. </w:t>
            </w:r>
          </w:p>
          <w:p w:rsidR="004D6A42" w:rsidRDefault="004D6A42" w:rsidP="0095630E">
            <w:pPr>
              <w:spacing w:before="40" w:after="40"/>
              <w:rPr>
                <w:rFonts w:cs="Arial"/>
                <w:b/>
              </w:rPr>
            </w:pPr>
          </w:p>
          <w:p w:rsidR="004D6A42" w:rsidRDefault="00CA1274" w:rsidP="0095630E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By 1000 hours on 11/14/14 please respond to me on this form with the names of </w:t>
            </w:r>
            <w:r w:rsidR="004D6A42">
              <w:rPr>
                <w:rFonts w:cs="Arial"/>
                <w:b/>
              </w:rPr>
              <w:t>who will be filling the following positions on the Red and Blue Teams:</w:t>
            </w:r>
          </w:p>
          <w:p w:rsidR="004D6A42" w:rsidRDefault="004D6A42" w:rsidP="0095630E">
            <w:pPr>
              <w:spacing w:before="40" w:after="40"/>
              <w:rPr>
                <w:rFonts w:cs="Arial"/>
                <w:b/>
              </w:rPr>
            </w:pPr>
          </w:p>
          <w:p w:rsidR="004D6A42" w:rsidRDefault="004D6A42" w:rsidP="0095630E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Incident Commander:_______________________________</w:t>
            </w:r>
          </w:p>
          <w:p w:rsidR="004D6A42" w:rsidRDefault="004D6A42" w:rsidP="0095630E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Public Information Officer:___________________________</w:t>
            </w:r>
          </w:p>
          <w:p w:rsidR="004D6A42" w:rsidRDefault="004D6A42" w:rsidP="0095630E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Safety Officer:______________________________________</w:t>
            </w:r>
          </w:p>
          <w:p w:rsidR="004D6A42" w:rsidRDefault="004D6A42" w:rsidP="0095630E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Liaison Officer:_____________________________________</w:t>
            </w:r>
          </w:p>
          <w:p w:rsidR="004D6A42" w:rsidRDefault="004D6A42" w:rsidP="0095630E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Operations Section Chief:____________________________</w:t>
            </w:r>
          </w:p>
          <w:p w:rsidR="004D6A42" w:rsidRDefault="004D6A42" w:rsidP="0095630E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Division A Supervisor:_______________________________</w:t>
            </w:r>
          </w:p>
          <w:p w:rsidR="004D6A42" w:rsidRDefault="004D6A42" w:rsidP="0095630E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Division B Supervisor:_______________________________</w:t>
            </w:r>
          </w:p>
          <w:p w:rsidR="004D6A42" w:rsidRDefault="0045382C" w:rsidP="0095630E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Perimeter Group </w:t>
            </w:r>
            <w:proofErr w:type="spellStart"/>
            <w:r>
              <w:rPr>
                <w:rFonts w:cs="Arial"/>
                <w:b/>
              </w:rPr>
              <w:t>Supv</w:t>
            </w:r>
            <w:proofErr w:type="spellEnd"/>
            <w:r>
              <w:rPr>
                <w:rFonts w:cs="Arial"/>
                <w:b/>
              </w:rPr>
              <w:t>:______________________________</w:t>
            </w:r>
          </w:p>
          <w:p w:rsidR="0045382C" w:rsidRDefault="0045382C" w:rsidP="0095630E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Planning Section Chief:______________________________</w:t>
            </w:r>
          </w:p>
          <w:p w:rsidR="00CA1274" w:rsidRDefault="00CA1274" w:rsidP="0095630E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Deputy Planning Section Chief:_______________________</w:t>
            </w:r>
          </w:p>
          <w:p w:rsidR="0045382C" w:rsidRDefault="0045382C" w:rsidP="0095630E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Resource Unit Leader:_______________________________</w:t>
            </w:r>
          </w:p>
          <w:p w:rsidR="0045382C" w:rsidRDefault="0045382C" w:rsidP="0095630E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Documentation Unit Leader:__________________________</w:t>
            </w:r>
          </w:p>
          <w:p w:rsidR="0045382C" w:rsidRDefault="0045382C" w:rsidP="0095630E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Logistics Section Chief:______________________________</w:t>
            </w:r>
          </w:p>
          <w:p w:rsidR="0045382C" w:rsidRDefault="0045382C" w:rsidP="0095630E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Communications Unit Leader:_________________________</w:t>
            </w:r>
          </w:p>
          <w:p w:rsidR="0045382C" w:rsidRDefault="0045382C" w:rsidP="0095630E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Supply Unit Leader:__________________________________</w:t>
            </w:r>
          </w:p>
          <w:p w:rsidR="0045382C" w:rsidRDefault="0045382C" w:rsidP="0095630E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Facilities Unit Leader:________________________________</w:t>
            </w:r>
          </w:p>
          <w:p w:rsidR="0045382C" w:rsidRPr="00D61806" w:rsidRDefault="0045382C" w:rsidP="0095630E">
            <w:pPr>
              <w:spacing w:before="40" w:after="40"/>
              <w:rPr>
                <w:rFonts w:cs="Arial"/>
              </w:rPr>
            </w:pPr>
          </w:p>
        </w:tc>
      </w:tr>
      <w:tr w:rsidR="00E52590" w:rsidRPr="00D61806" w:rsidTr="0045382C">
        <w:trPr>
          <w:gridAfter w:val="1"/>
          <w:wAfter w:w="6" w:type="dxa"/>
          <w:cantSplit/>
          <w:trHeight w:val="80"/>
          <w:jc w:val="center"/>
        </w:trPr>
        <w:tc>
          <w:tcPr>
            <w:tcW w:w="10801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2590" w:rsidRPr="00D61806" w:rsidRDefault="0033642B" w:rsidP="0095630E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Just a reminder that there will be no formal lunch break during this exercise.  Bring a lunch or plan to make other arrangements for your team to be fed during the practical.</w:t>
            </w:r>
          </w:p>
        </w:tc>
      </w:tr>
      <w:tr w:rsidR="00E52590" w:rsidRPr="004F0266" w:rsidTr="009563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108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2590" w:rsidRPr="00A0400F" w:rsidRDefault="00E52590" w:rsidP="0095630E">
            <w:pPr>
              <w:tabs>
                <w:tab w:val="left" w:pos="4209"/>
                <w:tab w:val="left" w:pos="4299"/>
                <w:tab w:val="left" w:pos="7359"/>
                <w:tab w:val="left" w:pos="744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8</w:t>
            </w:r>
            <w:r w:rsidRPr="004F0266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Approved</w:t>
            </w:r>
            <w:r w:rsidRPr="004F0266">
              <w:rPr>
                <w:rFonts w:cs="Arial"/>
                <w:b/>
              </w:rPr>
              <w:t xml:space="preserve"> by:</w:t>
            </w:r>
            <w:r w:rsidRPr="004F0266">
              <w:rPr>
                <w:rFonts w:cs="Arial"/>
              </w:rPr>
              <w:t xml:space="preserve">  Name:  </w:t>
            </w:r>
            <w:r w:rsidR="0033642B">
              <w:rPr>
                <w:rFonts w:cs="Arial"/>
                <w:u w:val="single"/>
              </w:rPr>
              <w:t>Bob Panko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  <w:t xml:space="preserve">Signature:  </w:t>
            </w:r>
            <w:r w:rsidR="0085670A">
              <w:rPr>
                <w:rFonts w:cs="Arial"/>
                <w:noProof/>
              </w:rPr>
              <w:drawing>
                <wp:inline distT="0" distB="0" distL="0" distR="0" wp14:anchorId="08277E80">
                  <wp:extent cx="1170305" cy="4203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F0266">
              <w:rPr>
                <w:rFonts w:cs="Arial"/>
                <w:u w:val="single"/>
              </w:rPr>
              <w:tab/>
            </w:r>
            <w:r w:rsidRPr="00A0400F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="0033642B">
              <w:rPr>
                <w:rFonts w:cs="Arial"/>
                <w:u w:val="single"/>
              </w:rPr>
              <w:t>ICT4</w:t>
            </w:r>
            <w:r w:rsidRPr="00A0400F">
              <w:rPr>
                <w:rFonts w:cs="Arial"/>
                <w:u w:val="single"/>
              </w:rPr>
              <w:tab/>
            </w:r>
          </w:p>
        </w:tc>
      </w:tr>
      <w:tr w:rsidR="00E52590" w:rsidRPr="00D61806" w:rsidTr="0095630E">
        <w:trPr>
          <w:gridAfter w:val="1"/>
          <w:wAfter w:w="6" w:type="dxa"/>
          <w:cantSplit/>
          <w:jc w:val="center"/>
        </w:trPr>
        <w:tc>
          <w:tcPr>
            <w:tcW w:w="1080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52590" w:rsidRPr="004A5A5C" w:rsidRDefault="00E52590" w:rsidP="0095630E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</w:t>
            </w:r>
            <w:r w:rsidRPr="004A5A5C">
              <w:rPr>
                <w:rFonts w:cs="Arial"/>
                <w:b/>
              </w:rPr>
              <w:t>. Reply:</w:t>
            </w:r>
          </w:p>
        </w:tc>
      </w:tr>
      <w:tr w:rsidR="00E52590" w:rsidRPr="00D61806" w:rsidTr="0045382C">
        <w:trPr>
          <w:gridAfter w:val="1"/>
          <w:wAfter w:w="6" w:type="dxa"/>
          <w:cantSplit/>
          <w:trHeight w:val="900"/>
          <w:jc w:val="center"/>
        </w:trPr>
        <w:tc>
          <w:tcPr>
            <w:tcW w:w="10801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2590" w:rsidRPr="00D61806" w:rsidRDefault="00E52590" w:rsidP="0095630E">
            <w:pPr>
              <w:spacing w:before="40" w:after="40"/>
              <w:rPr>
                <w:rFonts w:cs="Arial"/>
              </w:rPr>
            </w:pPr>
          </w:p>
        </w:tc>
      </w:tr>
      <w:tr w:rsidR="00E52590" w:rsidRPr="004F0266" w:rsidTr="009563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1080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2590" w:rsidRPr="00A0400F" w:rsidRDefault="00E52590" w:rsidP="0095630E">
            <w:pPr>
              <w:tabs>
                <w:tab w:val="left" w:pos="4209"/>
                <w:tab w:val="left" w:pos="4299"/>
                <w:tab w:val="left" w:pos="7539"/>
                <w:tab w:val="left" w:pos="762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10</w:t>
            </w:r>
            <w:r w:rsidRPr="004F0266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Replied</w:t>
            </w:r>
            <w:r w:rsidRPr="004F0266">
              <w:rPr>
                <w:rFonts w:cs="Arial"/>
                <w:b/>
              </w:rPr>
              <w:t xml:space="preserve">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>Position/Title</w:t>
            </w:r>
            <w:r w:rsidRPr="004F0266">
              <w:rPr>
                <w:rFonts w:cs="Arial"/>
              </w:rPr>
              <w:t xml:space="preserve">:  </w:t>
            </w:r>
            <w:r w:rsidRPr="004F0266">
              <w:rPr>
                <w:rFonts w:cs="Arial"/>
                <w:u w:val="single"/>
              </w:rPr>
              <w:tab/>
            </w:r>
            <w:r w:rsidRPr="00A0400F">
              <w:rPr>
                <w:rFonts w:cs="Arial"/>
              </w:rPr>
              <w:tab/>
            </w:r>
            <w:r w:rsidRPr="004F0266">
              <w:rPr>
                <w:rFonts w:cs="Arial"/>
              </w:rPr>
              <w:t>Signatur</w:t>
            </w:r>
            <w:r>
              <w:rPr>
                <w:rFonts w:cs="Arial"/>
              </w:rPr>
              <w:t xml:space="preserve">e:  </w:t>
            </w:r>
            <w:r w:rsidRPr="00A0400F">
              <w:rPr>
                <w:rFonts w:cs="Arial"/>
                <w:u w:val="single"/>
              </w:rPr>
              <w:tab/>
            </w:r>
          </w:p>
        </w:tc>
      </w:tr>
      <w:tr w:rsidR="00E52590" w:rsidRPr="004F0266" w:rsidTr="00453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"/>
          <w:jc w:val="center"/>
        </w:trPr>
        <w:tc>
          <w:tcPr>
            <w:tcW w:w="4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2590" w:rsidRPr="004F0266" w:rsidRDefault="00E52590" w:rsidP="0095630E">
            <w:pPr>
              <w:spacing w:before="20" w:after="20"/>
              <w:rPr>
                <w:rFonts w:cs="Arial"/>
                <w:b/>
              </w:rPr>
            </w:pPr>
            <w:r w:rsidRPr="004F0266">
              <w:rPr>
                <w:rFonts w:cs="Arial"/>
                <w:b/>
              </w:rPr>
              <w:t>ICS 21</w:t>
            </w:r>
            <w:r>
              <w:rPr>
                <w:rFonts w:cs="Arial"/>
                <w:b/>
              </w:rPr>
              <w:t>3</w:t>
            </w:r>
          </w:p>
        </w:tc>
        <w:tc>
          <w:tcPr>
            <w:tcW w:w="648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2590" w:rsidRPr="004F0266" w:rsidRDefault="00E52590" w:rsidP="0095630E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4F0266">
              <w:rPr>
                <w:rFonts w:cs="Arial"/>
              </w:rPr>
              <w:t xml:space="preserve">Date/Time: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</w:tbl>
    <w:p w:rsidR="00E75097" w:rsidRDefault="00E75097"/>
    <w:sectPr w:rsidR="00E75097" w:rsidSect="00E525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42"/>
    <w:rsid w:val="002B61EB"/>
    <w:rsid w:val="0033642B"/>
    <w:rsid w:val="00396BDC"/>
    <w:rsid w:val="0045382C"/>
    <w:rsid w:val="004D6A42"/>
    <w:rsid w:val="0085670A"/>
    <w:rsid w:val="00CA1274"/>
    <w:rsid w:val="00E52590"/>
    <w:rsid w:val="00E7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59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5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SFormsTitle">
    <w:name w:val="ICS Forms Title"/>
    <w:basedOn w:val="Heading2"/>
    <w:rsid w:val="00E52590"/>
    <w:pPr>
      <w:keepLines w:val="0"/>
      <w:widowControl w:val="0"/>
      <w:autoSpaceDE w:val="0"/>
      <w:autoSpaceDN w:val="0"/>
      <w:adjustRightInd w:val="0"/>
      <w:spacing w:before="0" w:after="60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5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7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70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59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5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SFormsTitle">
    <w:name w:val="ICS Forms Title"/>
    <w:basedOn w:val="Heading2"/>
    <w:rsid w:val="00E52590"/>
    <w:pPr>
      <w:keepLines w:val="0"/>
      <w:widowControl w:val="0"/>
      <w:autoSpaceDE w:val="0"/>
      <w:autoSpaceDN w:val="0"/>
      <w:adjustRightInd w:val="0"/>
      <w:spacing w:before="0" w:after="60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5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7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7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\Documents\Training%20Courses\ICS%20Forms%20Word%20NEW\ICS%20213%20General%20Mess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ICS 213 General Message.dotx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GENERAL MESSAGE (ICS 213)</vt:lpstr>
    </vt:vector>
  </TitlesOfParts>
  <Company>Hewlett-Packard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2</cp:revision>
  <dcterms:created xsi:type="dcterms:W3CDTF">2014-11-13T00:59:00Z</dcterms:created>
  <dcterms:modified xsi:type="dcterms:W3CDTF">2014-11-13T00:59:00Z</dcterms:modified>
</cp:coreProperties>
</file>